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42" w:rsidRPr="00B66FF4" w:rsidRDefault="00CA274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-21.8pt;width:57pt;height:72.75pt;z-index:-251658240;visibility:visible" wrapcoords="-284 0 -284 21377 21600 21377 21600 0 -284 0">
            <v:imagedata r:id="rId4" o:title=""/>
            <w10:wrap type="tight"/>
          </v:shape>
        </w:pict>
      </w:r>
    </w:p>
    <w:p w:rsidR="00CA2742" w:rsidRDefault="00CA2742" w:rsidP="00FD54C0">
      <w:pPr>
        <w:pStyle w:val="Title"/>
        <w:rPr>
          <w:szCs w:val="36"/>
        </w:rPr>
      </w:pPr>
    </w:p>
    <w:p w:rsidR="00CA2742" w:rsidRDefault="00CA2742" w:rsidP="00FD54C0">
      <w:pPr>
        <w:pStyle w:val="Title"/>
        <w:rPr>
          <w:szCs w:val="36"/>
        </w:rPr>
      </w:pPr>
    </w:p>
    <w:p w:rsidR="00CA2742" w:rsidRPr="0041499F" w:rsidRDefault="00CA2742" w:rsidP="00FD54C0">
      <w:pPr>
        <w:pStyle w:val="Title"/>
        <w:rPr>
          <w:szCs w:val="36"/>
        </w:rPr>
      </w:pPr>
      <w:r w:rsidRPr="0041499F">
        <w:rPr>
          <w:szCs w:val="36"/>
        </w:rPr>
        <w:t xml:space="preserve">С Е Л Ь С К А Я      Д У М А </w:t>
      </w:r>
    </w:p>
    <w:p w:rsidR="00CA2742" w:rsidRPr="0041499F" w:rsidRDefault="00CA2742" w:rsidP="00FD54C0">
      <w:pPr>
        <w:pStyle w:val="Title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CA2742" w:rsidRPr="0041499F" w:rsidRDefault="00CA2742" w:rsidP="00FD54C0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Гавриловка» </w:t>
      </w:r>
      <w:r w:rsidRPr="004149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41499F">
        <w:rPr>
          <w:b w:val="0"/>
          <w:sz w:val="26"/>
          <w:szCs w:val="26"/>
        </w:rPr>
        <w:t xml:space="preserve"> 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CA2742" w:rsidRDefault="00CA2742" w:rsidP="00FD54C0">
      <w:pPr>
        <w:pStyle w:val="Title"/>
        <w:rPr>
          <w:b w:val="0"/>
          <w:sz w:val="30"/>
        </w:rPr>
      </w:pPr>
    </w:p>
    <w:p w:rsidR="00CA2742" w:rsidRDefault="00CA2742" w:rsidP="00FD54C0">
      <w:pPr>
        <w:pStyle w:val="Title"/>
        <w:rPr>
          <w:szCs w:val="36"/>
        </w:rPr>
      </w:pPr>
    </w:p>
    <w:p w:rsidR="00CA2742" w:rsidRPr="0041499F" w:rsidRDefault="00CA2742" w:rsidP="00FD54C0">
      <w:pPr>
        <w:pStyle w:val="Title"/>
        <w:rPr>
          <w:szCs w:val="36"/>
        </w:rPr>
      </w:pPr>
      <w:r w:rsidRPr="0041499F">
        <w:rPr>
          <w:szCs w:val="36"/>
        </w:rPr>
        <w:t>РЕШЕНИЕ</w:t>
      </w:r>
    </w:p>
    <w:p w:rsidR="00CA2742" w:rsidRDefault="00CA2742" w:rsidP="00FD54C0">
      <w:pPr>
        <w:pStyle w:val="Title"/>
        <w:jc w:val="both"/>
        <w:rPr>
          <w:b w:val="0"/>
          <w:sz w:val="26"/>
          <w:szCs w:val="26"/>
        </w:rPr>
      </w:pPr>
    </w:p>
    <w:p w:rsidR="00CA2742" w:rsidRDefault="00CA2742" w:rsidP="00FD54C0">
      <w:pPr>
        <w:pStyle w:val="Title"/>
        <w:jc w:val="both"/>
        <w:rPr>
          <w:b w:val="0"/>
          <w:sz w:val="26"/>
          <w:szCs w:val="26"/>
        </w:rPr>
      </w:pPr>
    </w:p>
    <w:p w:rsidR="00CA2742" w:rsidRPr="00A54329" w:rsidRDefault="00CA2742" w:rsidP="00FD54C0">
      <w:pPr>
        <w:pStyle w:val="Title"/>
        <w:jc w:val="both"/>
        <w:rPr>
          <w:b w:val="0"/>
          <w:sz w:val="26"/>
          <w:szCs w:val="26"/>
        </w:rPr>
      </w:pPr>
      <w:r w:rsidRPr="00A54329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19.03.2019                                                                                                         </w:t>
      </w:r>
      <w:r w:rsidRPr="00A5432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112</w:t>
      </w:r>
    </w:p>
    <w:p w:rsidR="00CA2742" w:rsidRPr="00A54329" w:rsidRDefault="00CA2742" w:rsidP="00FD54C0">
      <w:pPr>
        <w:jc w:val="both"/>
        <w:rPr>
          <w:sz w:val="26"/>
          <w:szCs w:val="26"/>
        </w:rPr>
      </w:pPr>
    </w:p>
    <w:p w:rsidR="00CA2742" w:rsidRDefault="00CA2742" w:rsidP="00FD54C0">
      <w:pPr>
        <w:jc w:val="both"/>
        <w:rPr>
          <w:sz w:val="26"/>
          <w:szCs w:val="26"/>
        </w:rPr>
      </w:pPr>
    </w:p>
    <w:p w:rsidR="00CA2742" w:rsidRDefault="00CA2742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 утверждении  Правил благоустройства</w:t>
      </w:r>
    </w:p>
    <w:p w:rsidR="00CA2742" w:rsidRDefault="00CA2742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территорий сельского поселения «Деревня</w:t>
      </w:r>
    </w:p>
    <w:p w:rsidR="00CA2742" w:rsidRDefault="00CA2742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Гавриловка»   </w:t>
      </w:r>
    </w:p>
    <w:p w:rsidR="00CA2742" w:rsidRPr="00EE26D3" w:rsidRDefault="00CA2742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2742" w:rsidRPr="00FD54C0" w:rsidRDefault="00CA2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54C0">
        <w:rPr>
          <w:rFonts w:ascii="Times New Roman" w:hAnsi="Times New Roman" w:cs="Times New Roman"/>
          <w:sz w:val="26"/>
          <w:szCs w:val="26"/>
        </w:rPr>
        <w:t xml:space="preserve">362-ОЗ «О благоустройстве территорий муниципальных образований Калужской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7" w:history="1">
        <w:r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сель</w:t>
      </w:r>
      <w:r>
        <w:rPr>
          <w:rFonts w:ascii="Times New Roman" w:hAnsi="Times New Roman" w:cs="Times New Roman"/>
          <w:sz w:val="26"/>
          <w:szCs w:val="26"/>
        </w:rPr>
        <w:t>ского поселения «Деревня Гавриловка</w:t>
      </w:r>
      <w:r w:rsidRPr="00FD54C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A2742" w:rsidRPr="00F43126" w:rsidRDefault="00CA2742" w:rsidP="00F4312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СЕЛЬСКАЯ  ДУМА </w:t>
      </w:r>
      <w:r w:rsidRPr="00F4312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A2742" w:rsidRPr="00FD54C0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FD54C0" w:rsidRDefault="00CA2742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сельского поселения «Деревня</w:t>
      </w:r>
      <w:r>
        <w:rPr>
          <w:rFonts w:ascii="Times New Roman" w:hAnsi="Times New Roman" w:cs="Times New Roman"/>
          <w:sz w:val="26"/>
          <w:szCs w:val="26"/>
        </w:rPr>
        <w:t xml:space="preserve"> Гавриловка</w:t>
      </w:r>
      <w:r w:rsidRPr="00FD54C0">
        <w:rPr>
          <w:rFonts w:ascii="Times New Roman" w:hAnsi="Times New Roman" w:cs="Times New Roman"/>
          <w:sz w:val="26"/>
          <w:szCs w:val="26"/>
        </w:rPr>
        <w:t>» (прилагаются).</w:t>
      </w:r>
    </w:p>
    <w:p w:rsidR="00CA2742" w:rsidRPr="00FD54C0" w:rsidRDefault="00CA2742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Pr="00FD54C0">
        <w:rPr>
          <w:sz w:val="26"/>
          <w:szCs w:val="26"/>
        </w:rPr>
        <w:t xml:space="preserve"> силу решение Сельской Думы сельского поселения «Деревня</w:t>
      </w:r>
      <w:r>
        <w:rPr>
          <w:sz w:val="26"/>
          <w:szCs w:val="26"/>
        </w:rPr>
        <w:t xml:space="preserve"> Гавриловка</w:t>
      </w:r>
      <w:r w:rsidRPr="00FD54C0">
        <w:rPr>
          <w:sz w:val="26"/>
          <w:szCs w:val="26"/>
        </w:rPr>
        <w:t xml:space="preserve">» от </w:t>
      </w:r>
      <w:hyperlink r:id="rId8" w:history="1">
        <w:r>
          <w:rPr>
            <w:sz w:val="26"/>
            <w:szCs w:val="26"/>
          </w:rPr>
          <w:t>28.</w:t>
        </w:r>
        <w:r w:rsidRPr="00FD54C0">
          <w:rPr>
            <w:sz w:val="26"/>
            <w:szCs w:val="26"/>
          </w:rPr>
          <w:t>0</w:t>
        </w:r>
        <w:r>
          <w:rPr>
            <w:sz w:val="26"/>
            <w:szCs w:val="26"/>
          </w:rPr>
          <w:t>8</w:t>
        </w:r>
        <w:r w:rsidRPr="00FD54C0">
          <w:rPr>
            <w:sz w:val="26"/>
            <w:szCs w:val="26"/>
          </w:rPr>
          <w:t>.201</w:t>
        </w:r>
      </w:hyperlink>
      <w:r>
        <w:rPr>
          <w:sz w:val="26"/>
          <w:szCs w:val="26"/>
        </w:rPr>
        <w:t>3 № 127</w:t>
      </w:r>
      <w:r w:rsidRPr="00FD54C0">
        <w:rPr>
          <w:sz w:val="26"/>
          <w:szCs w:val="26"/>
        </w:rPr>
        <w:t xml:space="preserve"> «</w:t>
      </w:r>
      <w:r>
        <w:rPr>
          <w:noProof/>
          <w:sz w:val="26"/>
          <w:szCs w:val="26"/>
        </w:rPr>
        <w:t>Об утверждении</w:t>
      </w:r>
      <w:r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поселения  «Деревня</w:t>
      </w:r>
      <w:r>
        <w:rPr>
          <w:noProof/>
          <w:sz w:val="26"/>
          <w:szCs w:val="26"/>
        </w:rPr>
        <w:t xml:space="preserve"> Гавриловка</w:t>
      </w:r>
      <w:r w:rsidRPr="00FD54C0">
        <w:rPr>
          <w:noProof/>
          <w:sz w:val="26"/>
          <w:szCs w:val="26"/>
        </w:rPr>
        <w:t>»</w:t>
      </w:r>
    </w:p>
    <w:p w:rsidR="00CA2742" w:rsidRPr="00FD54C0" w:rsidRDefault="00CA2742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CA2742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E438FB" w:rsidRDefault="00CA2742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Т.А. Петрикова</w:t>
      </w:r>
      <w:r w:rsidRPr="00E438F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Default="00CA274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742" w:rsidRDefault="00CA274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CA2742" w:rsidRPr="00B66FF4" w:rsidRDefault="00CA2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Pr="00B66FF4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CA2742" w:rsidRDefault="00CA2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742" w:rsidRDefault="00CA2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742" w:rsidRPr="00B66FF4" w:rsidRDefault="00CA2742" w:rsidP="00F431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19.03.2019     № 112</w:t>
      </w:r>
    </w:p>
    <w:p w:rsidR="00CA2742" w:rsidRPr="00B66FF4" w:rsidRDefault="00CA2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CA2742" w:rsidRDefault="00CA2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CA2742" w:rsidRPr="00B66FF4" w:rsidRDefault="00CA2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ГАВРИЛОВКА»</w:t>
      </w:r>
    </w:p>
    <w:p w:rsidR="00CA2742" w:rsidRPr="00B66FF4" w:rsidRDefault="00CA2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B66FF4" w:rsidRDefault="00CA2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CA2742" w:rsidRPr="00EE26D3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CA2742" w:rsidRPr="00B66FF4" w:rsidRDefault="00CA2742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A2742" w:rsidRPr="00B66FF4" w:rsidRDefault="00CA2742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ц)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CA2742" w:rsidRPr="00B66FF4" w:rsidRDefault="00CA2742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подлежат: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2742" w:rsidRPr="00B66FF4" w:rsidRDefault="00CA2742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CA2742" w:rsidRPr="00B66FF4" w:rsidRDefault="00CA2742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CA2742" w:rsidRPr="00B66FF4" w:rsidRDefault="00CA2742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CA2742" w:rsidRDefault="00CA2742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>
        <w:rPr>
          <w:rFonts w:ascii="Arial" w:hAnsi="Arial" w:cs="Arial"/>
        </w:rPr>
        <w:t>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CA2742" w:rsidRPr="00B66FF4" w:rsidRDefault="00CA2742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>правовыми актами органов местного самоуправления сельского поселения «Деревня</w:t>
      </w:r>
      <w:r>
        <w:rPr>
          <w:rFonts w:ascii="Times New Roman" w:hAnsi="Times New Roman" w:cs="Times New Roman"/>
          <w:sz w:val="26"/>
          <w:szCs w:val="26"/>
        </w:rPr>
        <w:t xml:space="preserve"> Гавриловка</w:t>
      </w:r>
      <w:r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CA2742" w:rsidRPr="00B66FF4" w:rsidRDefault="00CA2742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запрещается: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CA2742" w:rsidRPr="007E6EB7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D3">
        <w:rPr>
          <w:rFonts w:ascii="Times New Roman" w:hAnsi="Times New Roman" w:cs="Times New Roman"/>
          <w:sz w:val="26"/>
          <w:szCs w:val="26"/>
        </w:rPr>
        <w:t>местах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CA2742" w:rsidRPr="00B66FF4" w:rsidRDefault="00CA2742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производится регулярно порядке</w:t>
      </w:r>
      <w:r>
        <w:rPr>
          <w:rFonts w:ascii="Times New Roman" w:hAnsi="Times New Roman" w:cs="Times New Roman"/>
          <w:sz w:val="26"/>
          <w:szCs w:val="26"/>
        </w:rPr>
        <w:t>, определяемом администрацией сельского поселения «Деревня Гавриловка».</w:t>
      </w:r>
    </w:p>
    <w:p w:rsidR="00CA2742" w:rsidRPr="00B66FF4" w:rsidRDefault="00CA2742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внутридворовые проезды и тротуары, места массового посещения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от смета, пыли и мелкого бытового мусора.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CA2742" w:rsidRPr="00B66FF4" w:rsidRDefault="00CA2742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CA2742" w:rsidRPr="00B66FF4" w:rsidRDefault="00CA2742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 арендаторы объектов капитального строительства - в соответствии с условиями договора аренды.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>
        <w:rPr>
          <w:rFonts w:ascii="Times New Roman" w:hAnsi="Times New Roman" w:cs="Times New Roman"/>
          <w:sz w:val="26"/>
          <w:szCs w:val="26"/>
        </w:rPr>
        <w:t>администрацией 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CA2742" w:rsidRPr="00B66FF4" w:rsidRDefault="00CA2742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Гавриловка»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CA2742" w:rsidRPr="00B66FF4" w:rsidRDefault="00CA2742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CA2742" w:rsidRPr="00B66FF4" w:rsidRDefault="00CA2742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№38-ФЗ «О 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CA2742" w:rsidRPr="00B12894" w:rsidRDefault="00CA2742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CA2742" w:rsidRPr="00B12894" w:rsidRDefault="00CA2742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CA2742" w:rsidRPr="00B12894" w:rsidRDefault="00CA2742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0" w:anchor="Par134" w:history="1">
        <w:r w:rsidRPr="00CE6D3F">
          <w:rPr>
            <w:rStyle w:val="Hyperlink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CA2742" w:rsidRPr="00B12894" w:rsidRDefault="00CA2742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CA2742" w:rsidRPr="00B12894" w:rsidRDefault="00CA2742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CA2742" w:rsidRPr="00B12894" w:rsidRDefault="00CA2742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>
        <w:rPr>
          <w:sz w:val="26"/>
          <w:szCs w:val="26"/>
        </w:rPr>
        <w:t>.</w:t>
      </w:r>
    </w:p>
    <w:p w:rsidR="00CA2742" w:rsidRPr="00B66FF4" w:rsidRDefault="00CA2742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CA2742" w:rsidRPr="00B66FF4" w:rsidRDefault="00CA2742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CA2742" w:rsidRPr="00B66FF4" w:rsidRDefault="00CA2742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 Гавриловка»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42. Период летней уборки устанавливается с 16 апреля по 31 октября текущего календарного года.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Производство работ по сбору и вывозу мусора осуществляется уполномоченными организациями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CA2742" w:rsidRPr="00B66FF4" w:rsidRDefault="00CA2742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CA2742" w:rsidRPr="00183215" w:rsidRDefault="00CA2742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CA2742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CA2742" w:rsidRPr="00B66FF4" w:rsidRDefault="00CA2742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CA2742" w:rsidRPr="00B66FF4" w:rsidRDefault="00CA2742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CA2742" w:rsidRPr="00B66FF4" w:rsidRDefault="00CA2742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CA2742" w:rsidRDefault="00CA2742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CA2742" w:rsidRPr="00340F15" w:rsidRDefault="00CA2742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r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CA2742" w:rsidRPr="00340F15" w:rsidRDefault="00CA2742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«Деревня Большие Савки»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CA2742" w:rsidRPr="00B66FF4" w:rsidRDefault="00CA2742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CA2742" w:rsidRPr="00B66FF4" w:rsidRDefault="00CA2742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CA2742" w:rsidRPr="00B66FF4" w:rsidRDefault="00CA2742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CA2742" w:rsidRPr="00B66FF4" w:rsidRDefault="00CA2742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CA2742" w:rsidRPr="00B66FF4" w:rsidRDefault="00CA2742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CA2742" w:rsidRPr="00B66FF4" w:rsidRDefault="00CA2742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CA2742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A2742" w:rsidRDefault="00CA2742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территории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25 метров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25 метров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 учреждениями соцсферы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за предприятиями промышленности, торговли и общественного питания, транспорта и иными юридиче6скими лицами любой огранизационно-правовой формы - участки в пределах землеотвода, а также прилегающая территория шириной 50 м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за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15 м (со стороны улицы - до проезжей части дороги) при отсутствии соседних землепользователей.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25 метров от торговой точки (со стороны улицы - до проезжей части дороги).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з) за рынками, предприятиями торговли и общественного питания - участки в пределах землеотвода и прилегающей территории шириной не менее 50 м при отсутствии соседних землепользователей.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за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 за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л) территории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15 м от стен сооружения или ограждения участка.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  кладбище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н)  контейнерные площадки и прилегающая территория в радиусе 15 метров - за администрацией сельского поселения.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A2742" w:rsidRDefault="00CA2742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CA2742" w:rsidRPr="00183215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CA2742" w:rsidRPr="00183215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CA2742" w:rsidRPr="00183215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CA2742" w:rsidRPr="00183215" w:rsidRDefault="00CA2742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дупла.</w:t>
      </w:r>
    </w:p>
    <w:p w:rsidR="00CA2742" w:rsidRPr="00183215" w:rsidRDefault="00CA2742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CA2742" w:rsidRPr="00B66FF4" w:rsidRDefault="00CA2742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CA2742" w:rsidRPr="00B66FF4" w:rsidRDefault="00CA2742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посыпку участков прохода и подхода к объектам торговли (магазинам, ларькам, рынкам), организациям противогололедными материалами;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 (формируют техническое задание, выбирают исполнителей и обеспечивают финансирование);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зависимости от особенностей проекта по благоустройству муниципального образования и включает в себя: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CA2742" w:rsidRPr="00B66FF4" w:rsidRDefault="00CA2742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участие в разработке проекта (дизайн-проекта);</w:t>
      </w:r>
    </w:p>
    <w:p w:rsidR="00CA2742" w:rsidRPr="00B66FF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CA2742" w:rsidRPr="00B66FF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CA2742" w:rsidRPr="00B66FF4" w:rsidRDefault="00CA2742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CA2742" w:rsidRPr="00B66FF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CA2742" w:rsidRPr="00B66FF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 и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№ 177-ОЗ «О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CA2742" w:rsidRPr="00B66FF4" w:rsidRDefault="00CA2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CA2742" w:rsidRDefault="00CA2742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CA2742" w:rsidRDefault="00CA2742">
      <w:pPr>
        <w:rPr>
          <w:sz w:val="26"/>
          <w:szCs w:val="26"/>
        </w:rPr>
      </w:pPr>
    </w:p>
    <w:p w:rsidR="00CA2742" w:rsidRDefault="00CA2742">
      <w:pPr>
        <w:rPr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Pr="00E269BE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66FF4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Гавриловка»</w:t>
      </w:r>
    </w:p>
    <w:p w:rsidR="00CA2742" w:rsidRDefault="00CA2742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742" w:rsidRPr="00E269BE" w:rsidRDefault="00CA2742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CA2742" w:rsidRPr="00E269BE" w:rsidRDefault="00CA2742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CA2742" w:rsidRPr="00E269BE" w:rsidRDefault="00CA2742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Pr="00E269BE" w:rsidRDefault="00CA2742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Гавриловка»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CA2742" w:rsidRPr="00E269BE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CA2742" w:rsidRPr="001338D4" w:rsidRDefault="00CA2742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CA2742" w:rsidRPr="001338D4" w:rsidRDefault="00CA2742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CA2742" w:rsidRPr="00CF5E38" w:rsidRDefault="00CA2742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3.2. Правилами благоустройства территории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«Деревня Гавриловка</w:t>
      </w:r>
      <w:r w:rsidRPr="00CF5E38">
        <w:rPr>
          <w:rFonts w:ascii="Times New Roman" w:hAnsi="Times New Roman" w:cs="Times New Roman"/>
          <w:sz w:val="26"/>
          <w:szCs w:val="26"/>
        </w:rPr>
        <w:t>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CA2742" w:rsidRPr="001338D4" w:rsidRDefault="00CA2742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CA2742" w:rsidRPr="001338D4" w:rsidRDefault="00CA2742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CA2742" w:rsidRPr="00CF5E38" w:rsidRDefault="00CA2742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3.5. Подготовка схемы границ прилегающей территории осуществляется в соответствии с настоящим Порядком Сельской Думой сельского поселения «Деревня</w:t>
      </w:r>
      <w:r>
        <w:rPr>
          <w:rFonts w:ascii="Times New Roman" w:hAnsi="Times New Roman" w:cs="Times New Roman"/>
          <w:sz w:val="26"/>
          <w:szCs w:val="26"/>
        </w:rPr>
        <w:t xml:space="preserve"> Гавриловка</w:t>
      </w:r>
      <w:r w:rsidRPr="00CF5E38">
        <w:rPr>
          <w:rFonts w:ascii="Times New Roman" w:hAnsi="Times New Roman" w:cs="Times New Roman"/>
          <w:sz w:val="26"/>
          <w:szCs w:val="26"/>
        </w:rPr>
        <w:t>».</w:t>
      </w:r>
    </w:p>
    <w:p w:rsidR="00CA2742" w:rsidRPr="001338D4" w:rsidRDefault="00CA2742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CA2742" w:rsidRPr="001338D4" w:rsidRDefault="00CA2742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Гавриловка»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CA2742" w:rsidRPr="001338D4" w:rsidRDefault="00CA2742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CA2742" w:rsidRPr="001338D4" w:rsidRDefault="00CA2742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2742" w:rsidRDefault="00CA2742" w:rsidP="00E269BE">
      <w:pPr>
        <w:pStyle w:val="ConsPlusNormal"/>
        <w:jc w:val="right"/>
        <w:rPr>
          <w:sz w:val="26"/>
          <w:szCs w:val="26"/>
        </w:rPr>
      </w:pPr>
    </w:p>
    <w:sectPr w:rsidR="00CA2742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47"/>
    <w:rsid w:val="00022737"/>
    <w:rsid w:val="000356DE"/>
    <w:rsid w:val="0009227D"/>
    <w:rsid w:val="000A50E9"/>
    <w:rsid w:val="000B7132"/>
    <w:rsid w:val="001338D4"/>
    <w:rsid w:val="00145CA1"/>
    <w:rsid w:val="00183215"/>
    <w:rsid w:val="001B5F65"/>
    <w:rsid w:val="001F1DDA"/>
    <w:rsid w:val="001F5CA8"/>
    <w:rsid w:val="00203A19"/>
    <w:rsid w:val="00230702"/>
    <w:rsid w:val="002D4CF9"/>
    <w:rsid w:val="002E3DB7"/>
    <w:rsid w:val="00340F15"/>
    <w:rsid w:val="00347B0C"/>
    <w:rsid w:val="003A2371"/>
    <w:rsid w:val="003B3261"/>
    <w:rsid w:val="003C3485"/>
    <w:rsid w:val="003D3D10"/>
    <w:rsid w:val="0041499F"/>
    <w:rsid w:val="00486B94"/>
    <w:rsid w:val="004F4FA3"/>
    <w:rsid w:val="00535EDF"/>
    <w:rsid w:val="005417E6"/>
    <w:rsid w:val="00546E6A"/>
    <w:rsid w:val="005557D8"/>
    <w:rsid w:val="005574EC"/>
    <w:rsid w:val="00574E96"/>
    <w:rsid w:val="005C34D7"/>
    <w:rsid w:val="006064F4"/>
    <w:rsid w:val="00620F05"/>
    <w:rsid w:val="006C1D3A"/>
    <w:rsid w:val="006E1A92"/>
    <w:rsid w:val="007C08D9"/>
    <w:rsid w:val="007E6EB7"/>
    <w:rsid w:val="007F2E47"/>
    <w:rsid w:val="008C6D08"/>
    <w:rsid w:val="008F0E44"/>
    <w:rsid w:val="008F49AD"/>
    <w:rsid w:val="009E422A"/>
    <w:rsid w:val="009E49A8"/>
    <w:rsid w:val="009F23DC"/>
    <w:rsid w:val="009F5706"/>
    <w:rsid w:val="00A45046"/>
    <w:rsid w:val="00A54329"/>
    <w:rsid w:val="00AC349D"/>
    <w:rsid w:val="00AD4509"/>
    <w:rsid w:val="00B12894"/>
    <w:rsid w:val="00B64A68"/>
    <w:rsid w:val="00B65721"/>
    <w:rsid w:val="00B66FF4"/>
    <w:rsid w:val="00B80ED9"/>
    <w:rsid w:val="00C2581D"/>
    <w:rsid w:val="00C31A19"/>
    <w:rsid w:val="00CA2742"/>
    <w:rsid w:val="00CA51CE"/>
    <w:rsid w:val="00CB4375"/>
    <w:rsid w:val="00CB7833"/>
    <w:rsid w:val="00CE6D3F"/>
    <w:rsid w:val="00CE75A3"/>
    <w:rsid w:val="00CF5E38"/>
    <w:rsid w:val="00D95C14"/>
    <w:rsid w:val="00E24644"/>
    <w:rsid w:val="00E269BE"/>
    <w:rsid w:val="00E438FB"/>
    <w:rsid w:val="00E57F4A"/>
    <w:rsid w:val="00E729A4"/>
    <w:rsid w:val="00EE26D3"/>
    <w:rsid w:val="00F24121"/>
    <w:rsid w:val="00F43126"/>
    <w:rsid w:val="00F51600"/>
    <w:rsid w:val="00FA2901"/>
    <w:rsid w:val="00FB2E1C"/>
    <w:rsid w:val="00FB6043"/>
    <w:rsid w:val="00FC4BA9"/>
    <w:rsid w:val="00FD54C0"/>
    <w:rsid w:val="00FE3FBB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F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E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F2E4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F2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E438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D54C0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128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043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57F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557D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8A638933FD3DA333B2009840C37C44535BD5C69D5E362C71A4D9ED2UBM" TargetMode="External"/><Relationship Id="rId13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822FF7D7880D7D798190C4B48D5CE5E6DF8893292DC08EA537973FD3DA333B2009840C37C44535BD5C69D5E362C71A4D9ED2U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DAB99B30BBE8DA8BCA242EC787F462C5398485633D755BC4526E94017EB05C77C9E362DDU0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4" Type="http://schemas.openxmlformats.org/officeDocument/2006/relationships/hyperlink" Target="consultantplus://offline/ref=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24</Pages>
  <Words>9604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1</cp:lastModifiedBy>
  <cp:revision>19</cp:revision>
  <cp:lastPrinted>2019-03-18T07:50:00Z</cp:lastPrinted>
  <dcterms:created xsi:type="dcterms:W3CDTF">2019-01-11T07:23:00Z</dcterms:created>
  <dcterms:modified xsi:type="dcterms:W3CDTF">2019-03-21T13:47:00Z</dcterms:modified>
</cp:coreProperties>
</file>